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50C1" w14:textId="77777777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73E4304" wp14:editId="1A9DBBAF">
                <wp:simplePos x="0" y="0"/>
                <wp:positionH relativeFrom="margin">
                  <wp:posOffset>-685800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19050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7638B" id="Rectangle 1" o:spid="_x0000_s1026" alt="&quot;&quot;" style="position:absolute;margin-left:-54pt;margin-top:-36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" fillcolor="#f2f0ee [661]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3FAB860C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1A22AF4B" w14:textId="77777777" w:rsidR="006348DA" w:rsidRPr="001D6BBE" w:rsidRDefault="00EC6A34" w:rsidP="008D50B1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4D35B8129A8449029D050C3CBFA67DA8"/>
                </w:placeholder>
                <w:showingPlcHdr/>
                <w15:appearance w15:val="hidden"/>
              </w:sdtPr>
              <w:sdtEndPr/>
              <w:sdtContent>
                <w:r w:rsidR="006348DA" w:rsidRPr="006348DA">
                  <w:t>MEETING AGENDA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37280C80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32423DDF" w14:textId="77777777" w:rsidR="006348DA" w:rsidRPr="001D6BBE" w:rsidRDefault="00EC6A34" w:rsidP="006348DA">
            <w:pPr>
              <w:pStyle w:val="Details"/>
            </w:pPr>
            <w:sdt>
              <w:sdtPr>
                <w:id w:val="-1448387654"/>
                <w:placeholder>
                  <w:docPart w:val="3DA28CF0DFEA4C8E8CA6C7BD0741FC17"/>
                </w:placeholder>
                <w:showingPlcHdr/>
                <w15:appearance w15:val="hidden"/>
              </w:sdtPr>
              <w:sdtEndPr/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324C60BD" w14:textId="7465D7E9" w:rsidR="006348DA" w:rsidRPr="001D6BBE" w:rsidRDefault="00EC6A34" w:rsidP="006348DA">
            <w:pPr>
              <w:pStyle w:val="Details"/>
            </w:pPr>
            <w:r>
              <w:t>location</w:t>
            </w:r>
          </w:p>
        </w:tc>
      </w:tr>
      <w:tr w:rsidR="006348DA" w:rsidRPr="001D6BBE" w14:paraId="01397A1B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6745C2D" w14:textId="77777777" w:rsidR="006348DA" w:rsidRPr="001D6BBE" w:rsidRDefault="00EC6A34" w:rsidP="006348DA">
            <w:pPr>
              <w:pStyle w:val="Details"/>
            </w:pPr>
            <w:sdt>
              <w:sdtPr>
                <w:id w:val="-1613049027"/>
                <w:placeholder>
                  <w:docPart w:val="DF34DEA0091E4BC3891EC43351A99211"/>
                </w:placeholder>
                <w:showingPlcHdr/>
                <w15:appearance w15:val="hidden"/>
              </w:sdtPr>
              <w:sdtEndPr/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0900DD61" w14:textId="5D387793" w:rsidR="006348DA" w:rsidRPr="001D6BBE" w:rsidRDefault="00EC6A34" w:rsidP="006348DA">
            <w:pPr>
              <w:pStyle w:val="Details"/>
            </w:pPr>
            <w:sdt>
              <w:sdtPr>
                <w:id w:val="1016275728"/>
                <w:placeholder>
                  <w:docPart w:val="23234BFA0A094E09B1B6BDFF025891C5"/>
                </w:placeholder>
                <w15:appearance w15:val="hidden"/>
              </w:sdtPr>
              <w:sdtEndPr/>
              <w:sdtContent>
                <w:r>
                  <w:t>Date</w:t>
                </w:r>
              </w:sdtContent>
            </w:sdt>
          </w:p>
        </w:tc>
      </w:tr>
      <w:tr w:rsidR="006348DA" w:rsidRPr="001D6BBE" w14:paraId="17644C40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50E0333" w14:textId="77777777" w:rsidR="006348DA" w:rsidRPr="001D6BBE" w:rsidRDefault="00EC6A34" w:rsidP="006348DA">
            <w:pPr>
              <w:pStyle w:val="Details"/>
            </w:pPr>
            <w:sdt>
              <w:sdtPr>
                <w:id w:val="-1014604151"/>
                <w:placeholder>
                  <w:docPart w:val="0B172354523546B4B0C9AA2205BB5482"/>
                </w:placeholder>
                <w:showingPlcHdr/>
                <w15:appearance w15:val="hidden"/>
              </w:sdtPr>
              <w:sdtEndPr/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559D8781" w14:textId="76497AE8" w:rsidR="006348DA" w:rsidRPr="001D6BBE" w:rsidRDefault="00EC6A34" w:rsidP="006348DA">
            <w:pPr>
              <w:pStyle w:val="Details"/>
            </w:pPr>
            <w:sdt>
              <w:sdtPr>
                <w:id w:val="-600021746"/>
                <w:placeholder>
                  <w:docPart w:val="058FF0A995A746BF8DF36B6F951F383D"/>
                </w:placeholder>
                <w15:appearance w15:val="hidden"/>
              </w:sdtPr>
              <w:sdtEndPr/>
              <w:sdtContent>
                <w:r>
                  <w:t>time</w:t>
                </w:r>
              </w:sdtContent>
            </w:sdt>
          </w:p>
        </w:tc>
      </w:tr>
    </w:tbl>
    <w:p w14:paraId="7DCDF017" w14:textId="77777777" w:rsidR="0086196D" w:rsidRPr="006348DA" w:rsidRDefault="00EC6A34" w:rsidP="006348DA">
      <w:pPr>
        <w:pStyle w:val="Heading1"/>
      </w:pPr>
      <w:sdt>
        <w:sdtPr>
          <w:id w:val="-1645041655"/>
          <w:placeholder>
            <w:docPart w:val="62BFCE032D0E4D849B9EDA37079F61E0"/>
          </w:placeholder>
          <w:showingPlcHdr/>
          <w15:appearance w15:val="hidden"/>
        </w:sdtPr>
        <w:sdtEndPr/>
        <w:sdtContent>
          <w:r w:rsidR="006348DA" w:rsidRPr="006348DA">
            <w:t>Agenda details</w:t>
          </w:r>
        </w:sdtContent>
      </w:sdt>
      <w:r w:rsidR="006348DA" w:rsidRPr="006348DA">
        <w:t xml:space="preserve"> </w:t>
      </w:r>
    </w:p>
    <w:sdt>
      <w:sdtPr>
        <w:id w:val="650634384"/>
        <w:placeholder>
          <w:docPart w:val="F5BE876443E84175BD81BE24FF9B261F"/>
        </w:placeholder>
        <w15:appearance w15:val="hidden"/>
      </w:sdtPr>
      <w:sdtEndPr/>
      <w:sdtContent>
        <w:p w14:paraId="1619756D" w14:textId="5EBEC05F" w:rsidR="00EC6A34" w:rsidRDefault="00EC6A34">
          <w:pPr>
            <w:pStyle w:val="Heading2"/>
          </w:pPr>
          <w:r>
            <w:t>Welcome and roll call/attendance</w:t>
          </w:r>
        </w:p>
        <w:p w14:paraId="60808F13" w14:textId="660983FD" w:rsidR="0086196D" w:rsidRDefault="00EC6A34">
          <w:pPr>
            <w:pStyle w:val="Heading2"/>
          </w:pPr>
          <w:r>
            <w:t>Reports</w:t>
          </w:r>
        </w:p>
      </w:sdtContent>
    </w:sdt>
    <w:sdt>
      <w:sdtPr>
        <w:id w:val="430861581"/>
        <w:placeholder>
          <w:docPart w:val="4E01BB21CF304D02AECBE61B217F5141"/>
        </w:placeholder>
        <w15:appearance w15:val="hidden"/>
      </w:sdtPr>
      <w:sdtEndPr/>
      <w:sdtContent>
        <w:p w14:paraId="5CF837C6" w14:textId="77777777" w:rsidR="00EC6A34" w:rsidRDefault="00EC6A34" w:rsidP="00F85405">
          <w:pPr>
            <w:pStyle w:val="Heading3"/>
          </w:pPr>
          <w:r>
            <w:t>Secretary’s Report</w:t>
          </w:r>
        </w:p>
        <w:p w14:paraId="3EFDBB52" w14:textId="0FFA63CF" w:rsidR="0086196D" w:rsidRDefault="00EC6A34" w:rsidP="00F85405">
          <w:pPr>
            <w:pStyle w:val="Heading3"/>
          </w:pPr>
          <w:r>
            <w:t>Treasurer’s Report</w:t>
          </w:r>
        </w:p>
      </w:sdtContent>
    </w:sdt>
    <w:p w14:paraId="27081674" w14:textId="7DC8BFD9" w:rsidR="0086196D" w:rsidRDefault="00EC6A34" w:rsidP="00F85405">
      <w:pPr>
        <w:pStyle w:val="Heading3"/>
      </w:pPr>
      <w:sdt>
        <w:sdtPr>
          <w:id w:val="-1279253197"/>
          <w:placeholder>
            <w:docPart w:val="B1924AAB5574489E896AF32F3199E5DF"/>
          </w:placeholder>
          <w15:appearance w15:val="hidden"/>
        </w:sdtPr>
        <w:sdtEndPr/>
        <w:sdtContent>
          <w:r>
            <w:t>Committee Reports</w:t>
          </w:r>
        </w:sdtContent>
      </w:sdt>
      <w:r w:rsidR="00F85405">
        <w:t xml:space="preserve"> </w:t>
      </w:r>
    </w:p>
    <w:p w14:paraId="741222B4" w14:textId="6FEAB64C" w:rsidR="0086196D" w:rsidRDefault="00EC6A34" w:rsidP="00EC6A34">
      <w:pPr>
        <w:pStyle w:val="Heading2"/>
      </w:pPr>
      <w:sdt>
        <w:sdtPr>
          <w:id w:val="-2145180343"/>
          <w:placeholder>
            <w:docPart w:val="F32F16ED739540228D6F8AE2D15D549C"/>
          </w:placeholder>
          <w:showingPlcHdr/>
          <w15:appearance w15:val="hidden"/>
        </w:sdtPr>
        <w:sdtEndPr/>
        <w:sdtContent>
          <w:r w:rsidR="006348DA" w:rsidRPr="006348DA">
            <w:t>New business</w:t>
          </w:r>
        </w:sdtContent>
      </w:sdt>
    </w:p>
    <w:p w14:paraId="76CA5B15" w14:textId="0B3D54EA" w:rsidR="0086196D" w:rsidRDefault="00EC6A34" w:rsidP="00F85405">
      <w:pPr>
        <w:pStyle w:val="Heading3"/>
      </w:pPr>
      <w:sdt>
        <w:sdtPr>
          <w:id w:val="103235741"/>
          <w:placeholder>
            <w:docPart w:val="DACE29EAC0FA4A51A32EED3CE2753C5B"/>
          </w:placeholder>
          <w15:appearance w15:val="hidden"/>
        </w:sdtPr>
        <w:sdtEndPr/>
        <w:sdtContent>
          <w:r>
            <w:t>Any new items that need to be discussed or decided upon</w:t>
          </w:r>
        </w:sdtContent>
      </w:sdt>
      <w:r w:rsidR="00F85405">
        <w:t xml:space="preserve"> </w:t>
      </w:r>
    </w:p>
    <w:p w14:paraId="4C153308" w14:textId="77777777" w:rsidR="0086196D" w:rsidRDefault="00EC6A34">
      <w:pPr>
        <w:pStyle w:val="Heading2"/>
      </w:pPr>
      <w:sdt>
        <w:sdtPr>
          <w:id w:val="1367788906"/>
          <w:placeholder>
            <w:docPart w:val="B71B297D8A3848DB8BF5BAB725DCA50B"/>
          </w:placeholder>
          <w:showingPlcHdr/>
          <w15:appearance w15:val="hidden"/>
        </w:sdtPr>
        <w:sdtEndPr/>
        <w:sdtContent>
          <w:r w:rsidR="006348DA" w:rsidRPr="006348DA">
            <w:t>Old business</w:t>
          </w:r>
        </w:sdtContent>
      </w:sdt>
      <w:r w:rsidR="006348DA">
        <w:t xml:space="preserve"> </w:t>
      </w:r>
    </w:p>
    <w:p w14:paraId="6453A43A" w14:textId="67E7EDE9" w:rsidR="0086196D" w:rsidRDefault="00EC6A34" w:rsidP="00F85405">
      <w:pPr>
        <w:pStyle w:val="Heading3"/>
      </w:pPr>
      <w:sdt>
        <w:sdtPr>
          <w:id w:val="-883787903"/>
          <w:placeholder>
            <w:docPart w:val="9025FC3DCE0746F599F95B7DB18160B2"/>
          </w:placeholder>
          <w15:appearance w15:val="hidden"/>
        </w:sdtPr>
        <w:sdtEndPr/>
        <w:sdtContent>
          <w:r>
            <w:t>Found from the New Business from the previous meeting</w:t>
          </w:r>
        </w:sdtContent>
      </w:sdt>
      <w:r w:rsidR="00F85405">
        <w:t xml:space="preserve"> </w:t>
      </w:r>
    </w:p>
    <w:p w14:paraId="77D03B9B" w14:textId="7CDFEA35" w:rsidR="0086196D" w:rsidRDefault="00EC6A34">
      <w:pPr>
        <w:pStyle w:val="Heading2"/>
      </w:pPr>
      <w:sdt>
        <w:sdtPr>
          <w:id w:val="-1657148359"/>
          <w:placeholder>
            <w:docPart w:val="B82EA3B3A7664AA084F81F73D8340CB6"/>
          </w:placeholder>
          <w15:appearance w15:val="hidden"/>
        </w:sdtPr>
        <w:sdtEndPr/>
        <w:sdtContent>
          <w:r>
            <w:t>Open Comment</w:t>
          </w:r>
        </w:sdtContent>
      </w:sdt>
      <w:r w:rsidR="006348DA">
        <w:t xml:space="preserve"> </w:t>
      </w:r>
    </w:p>
    <w:p w14:paraId="0A8B90CA" w14:textId="5DE64AC2" w:rsidR="004B10B4" w:rsidRPr="004B10B4" w:rsidRDefault="00EC6A34" w:rsidP="00F85405">
      <w:pPr>
        <w:pStyle w:val="Heading3"/>
      </w:pPr>
      <w:sdt>
        <w:sdtPr>
          <w:id w:val="1756938472"/>
          <w:placeholder>
            <w:docPart w:val="ABBED876AC944357B10A987D73BC6FE2"/>
          </w:placeholder>
          <w15:appearance w15:val="hidden"/>
        </w:sdtPr>
        <w:sdtEndPr/>
        <w:sdtContent>
          <w:r>
            <w:t>Next meeting</w:t>
          </w:r>
        </w:sdtContent>
      </w:sdt>
    </w:p>
    <w:sectPr w:rsidR="004B10B4" w:rsidRPr="004B10B4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328E" w14:textId="77777777" w:rsidR="00EC6A34" w:rsidRDefault="00EC6A34">
      <w:pPr>
        <w:spacing w:after="0" w:line="240" w:lineRule="auto"/>
      </w:pPr>
      <w:r>
        <w:separator/>
      </w:r>
    </w:p>
  </w:endnote>
  <w:endnote w:type="continuationSeparator" w:id="0">
    <w:p w14:paraId="2952E298" w14:textId="77777777" w:rsidR="00EC6A34" w:rsidRDefault="00EC6A34">
      <w:pPr>
        <w:spacing w:after="0" w:line="240" w:lineRule="auto"/>
      </w:pPr>
      <w:r>
        <w:continuationSeparator/>
      </w:r>
    </w:p>
  </w:endnote>
  <w:endnote w:type="continuationNotice" w:id="1">
    <w:p w14:paraId="7F084052" w14:textId="77777777" w:rsidR="00EC6A34" w:rsidRDefault="00EC6A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785A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EA23" w14:textId="77777777" w:rsidR="00EC6A34" w:rsidRDefault="00EC6A34">
      <w:pPr>
        <w:spacing w:after="0" w:line="240" w:lineRule="auto"/>
      </w:pPr>
      <w:r>
        <w:separator/>
      </w:r>
    </w:p>
  </w:footnote>
  <w:footnote w:type="continuationSeparator" w:id="0">
    <w:p w14:paraId="5DFCAF86" w14:textId="77777777" w:rsidR="00EC6A34" w:rsidRDefault="00EC6A34">
      <w:pPr>
        <w:spacing w:after="0" w:line="240" w:lineRule="auto"/>
      </w:pPr>
      <w:r>
        <w:continuationSeparator/>
      </w:r>
    </w:p>
  </w:footnote>
  <w:footnote w:type="continuationNotice" w:id="1">
    <w:p w14:paraId="461459AF" w14:textId="77777777" w:rsidR="00EC6A34" w:rsidRDefault="00EC6A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34"/>
    <w:rsid w:val="000A088B"/>
    <w:rsid w:val="00181401"/>
    <w:rsid w:val="001961CB"/>
    <w:rsid w:val="001D6BBE"/>
    <w:rsid w:val="001F123C"/>
    <w:rsid w:val="002226E5"/>
    <w:rsid w:val="00276F0D"/>
    <w:rsid w:val="002C077D"/>
    <w:rsid w:val="002C2D0C"/>
    <w:rsid w:val="002F4F96"/>
    <w:rsid w:val="00453E9B"/>
    <w:rsid w:val="004B10B4"/>
    <w:rsid w:val="004C7AF6"/>
    <w:rsid w:val="00502510"/>
    <w:rsid w:val="00576254"/>
    <w:rsid w:val="005B4FA4"/>
    <w:rsid w:val="006348DA"/>
    <w:rsid w:val="00684C96"/>
    <w:rsid w:val="00700BFF"/>
    <w:rsid w:val="00711FD3"/>
    <w:rsid w:val="00742636"/>
    <w:rsid w:val="00766CB4"/>
    <w:rsid w:val="00792FD6"/>
    <w:rsid w:val="007D5D1F"/>
    <w:rsid w:val="007F5E55"/>
    <w:rsid w:val="0086196D"/>
    <w:rsid w:val="00925F69"/>
    <w:rsid w:val="009D1B57"/>
    <w:rsid w:val="00A128C7"/>
    <w:rsid w:val="00AD4DF1"/>
    <w:rsid w:val="00B35678"/>
    <w:rsid w:val="00CB316F"/>
    <w:rsid w:val="00CD75E8"/>
    <w:rsid w:val="00CE6D7B"/>
    <w:rsid w:val="00D2504C"/>
    <w:rsid w:val="00D77EE7"/>
    <w:rsid w:val="00DC03F4"/>
    <w:rsid w:val="00EA44DF"/>
    <w:rsid w:val="00EC6A34"/>
    <w:rsid w:val="00ED74FB"/>
    <w:rsid w:val="00EE3071"/>
    <w:rsid w:val="00F14E3F"/>
    <w:rsid w:val="00F85405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45F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52903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35B8129A8449029D050C3CBFA6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EEBA5-2377-4F4D-B75C-D0B7C3612E90}"/>
      </w:docPartPr>
      <w:docPartBody>
        <w:p w:rsidR="00000000" w:rsidRDefault="0046410E">
          <w:pPr>
            <w:pStyle w:val="4D35B8129A8449029D050C3CBFA67DA8"/>
          </w:pPr>
          <w:r w:rsidRPr="006348DA">
            <w:t>MEETING AGENDA</w:t>
          </w:r>
        </w:p>
      </w:docPartBody>
    </w:docPart>
    <w:docPart>
      <w:docPartPr>
        <w:name w:val="3DA28CF0DFEA4C8E8CA6C7BD0741F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4C110-C21B-4374-B521-60274BE0CE4D}"/>
      </w:docPartPr>
      <w:docPartBody>
        <w:p w:rsidR="00000000" w:rsidRDefault="0046410E">
          <w:pPr>
            <w:pStyle w:val="3DA28CF0DFEA4C8E8CA6C7BD0741FC17"/>
          </w:pPr>
          <w:r w:rsidRPr="006348DA">
            <w:t>Location:</w:t>
          </w:r>
        </w:p>
      </w:docPartBody>
    </w:docPart>
    <w:docPart>
      <w:docPartPr>
        <w:name w:val="DF34DEA0091E4BC3891EC43351A99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938C-42C4-428E-A4F9-3BB22480EFFA}"/>
      </w:docPartPr>
      <w:docPartBody>
        <w:p w:rsidR="00000000" w:rsidRDefault="0046410E">
          <w:pPr>
            <w:pStyle w:val="DF34DEA0091E4BC3891EC43351A99211"/>
          </w:pPr>
          <w:r w:rsidRPr="006348DA">
            <w:t>Date:</w:t>
          </w:r>
        </w:p>
      </w:docPartBody>
    </w:docPart>
    <w:docPart>
      <w:docPartPr>
        <w:name w:val="23234BFA0A094E09B1B6BDFF02589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CCD0-53EC-4556-AE94-0DC991F59F03}"/>
      </w:docPartPr>
      <w:docPartBody>
        <w:p w:rsidR="00000000" w:rsidRDefault="0046410E">
          <w:pPr>
            <w:pStyle w:val="23234BFA0A094E09B1B6BDFF025891C5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0B172354523546B4B0C9AA2205BB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DF652-80B0-4C56-81BA-822F9E9C2937}"/>
      </w:docPartPr>
      <w:docPartBody>
        <w:p w:rsidR="00000000" w:rsidRDefault="0046410E">
          <w:pPr>
            <w:pStyle w:val="0B172354523546B4B0C9AA2205BB5482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058FF0A995A746BF8DF36B6F951F3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9D53-0EA5-45A2-9273-C01AB4E011ED}"/>
      </w:docPartPr>
      <w:docPartBody>
        <w:p w:rsidR="00000000" w:rsidRDefault="0046410E">
          <w:pPr>
            <w:pStyle w:val="058FF0A995A746BF8DF36B6F951F383D"/>
          </w:pPr>
          <w:r w:rsidRPr="006348DA">
            <w:t>2:15 PM</w:t>
          </w:r>
        </w:p>
      </w:docPartBody>
    </w:docPart>
    <w:docPart>
      <w:docPartPr>
        <w:name w:val="62BFCE032D0E4D849B9EDA37079F6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139C-B307-47A1-8BE8-09A7AB10CCA6}"/>
      </w:docPartPr>
      <w:docPartBody>
        <w:p w:rsidR="00000000" w:rsidRDefault="0046410E">
          <w:pPr>
            <w:pStyle w:val="62BFCE032D0E4D849B9EDA37079F61E0"/>
          </w:pPr>
          <w:r w:rsidRPr="006348DA">
            <w:t>Agenda details</w:t>
          </w:r>
        </w:p>
      </w:docPartBody>
    </w:docPart>
    <w:docPart>
      <w:docPartPr>
        <w:name w:val="F5BE876443E84175BD81BE24FF9B2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281A0-8183-40DD-9829-2883602FE607}"/>
      </w:docPartPr>
      <w:docPartBody>
        <w:p w:rsidR="00000000" w:rsidRDefault="0046410E">
          <w:pPr>
            <w:pStyle w:val="F5BE876443E84175BD81BE24FF9B261F"/>
          </w:pPr>
          <w:r w:rsidRPr="006348DA">
            <w:t>Introductions</w:t>
          </w:r>
        </w:p>
      </w:docPartBody>
    </w:docPart>
    <w:docPart>
      <w:docPartPr>
        <w:name w:val="4E01BB21CF304D02AECBE61B217F5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B63B9-2EAF-49DB-AE01-61E9F322B5F1}"/>
      </w:docPartPr>
      <w:docPartBody>
        <w:p w:rsidR="00000000" w:rsidRDefault="0046410E">
          <w:pPr>
            <w:pStyle w:val="4E01BB21CF304D02AECBE61B217F5141"/>
          </w:pPr>
          <w:r w:rsidRPr="00F85405">
            <w:t>Sarah will read the minutes from last month’s meeting</w:t>
          </w:r>
        </w:p>
      </w:docPartBody>
    </w:docPart>
    <w:docPart>
      <w:docPartPr>
        <w:name w:val="B1924AAB5574489E896AF32F3199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104E9-425D-477B-8F98-FAE0DF32D1FE}"/>
      </w:docPartPr>
      <w:docPartBody>
        <w:p w:rsidR="00000000" w:rsidRDefault="0046410E">
          <w:pPr>
            <w:pStyle w:val="B1924AAB5574489E896AF32F3199E5DF"/>
          </w:pPr>
          <w:r w:rsidRPr="00F85405">
            <w:t>John will take attendance</w:t>
          </w:r>
        </w:p>
      </w:docPartBody>
    </w:docPart>
    <w:docPart>
      <w:docPartPr>
        <w:name w:val="F32F16ED739540228D6F8AE2D15D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7CCC4-45E8-4C79-AB56-CC99A8011373}"/>
      </w:docPartPr>
      <w:docPartBody>
        <w:p w:rsidR="00000000" w:rsidRDefault="0046410E">
          <w:pPr>
            <w:pStyle w:val="F32F16ED739540228D6F8AE2D15D549C"/>
          </w:pPr>
          <w:r w:rsidRPr="006348DA">
            <w:t>New business</w:t>
          </w:r>
        </w:p>
      </w:docPartBody>
    </w:docPart>
    <w:docPart>
      <w:docPartPr>
        <w:name w:val="DACE29EAC0FA4A51A32EED3CE2753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6878-4DDB-4AA2-A6C7-FB28F5B75A01}"/>
      </w:docPartPr>
      <w:docPartBody>
        <w:p w:rsidR="00000000" w:rsidRDefault="0046410E">
          <w:pPr>
            <w:pStyle w:val="DACE29EAC0FA4A51A32EED3CE2753C5B"/>
          </w:pPr>
          <w:r w:rsidRPr="00F85405">
            <w:t>Holiday bonuses</w:t>
          </w:r>
        </w:p>
      </w:docPartBody>
    </w:docPart>
    <w:docPart>
      <w:docPartPr>
        <w:name w:val="B71B297D8A3848DB8BF5BAB725DCA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D1D2-799D-41FC-8BC8-5EFF4EE92A70}"/>
      </w:docPartPr>
      <w:docPartBody>
        <w:p w:rsidR="00000000" w:rsidRDefault="0046410E">
          <w:pPr>
            <w:pStyle w:val="B71B297D8A3848DB8BF5BAB725DCA50B"/>
          </w:pPr>
          <w:r w:rsidRPr="006348DA">
            <w:t>Old business</w:t>
          </w:r>
        </w:p>
      </w:docPartBody>
    </w:docPart>
    <w:docPart>
      <w:docPartPr>
        <w:name w:val="9025FC3DCE0746F599F95B7DB1816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F6B21-6A52-4FAD-B6BC-86ADF9972D72}"/>
      </w:docPartPr>
      <w:docPartBody>
        <w:p w:rsidR="00000000" w:rsidRDefault="0046410E">
          <w:pPr>
            <w:pStyle w:val="9025FC3DCE0746F599F95B7DB18160B2"/>
          </w:pPr>
          <w:r w:rsidRPr="00F85405">
            <w:t>Volunteers for holiday food drive</w:t>
          </w:r>
        </w:p>
      </w:docPartBody>
    </w:docPart>
    <w:docPart>
      <w:docPartPr>
        <w:name w:val="B82EA3B3A7664AA084F81F73D8340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7788-C81A-4E65-A745-B7C36DA1FC87}"/>
      </w:docPartPr>
      <w:docPartBody>
        <w:p w:rsidR="00000000" w:rsidRDefault="0046410E">
          <w:pPr>
            <w:pStyle w:val="B82EA3B3A7664AA084F81F73D8340CB6"/>
          </w:pPr>
          <w:r w:rsidRPr="006348DA">
            <w:t>Conclusion</w:t>
          </w:r>
        </w:p>
      </w:docPartBody>
    </w:docPart>
    <w:docPart>
      <w:docPartPr>
        <w:name w:val="ABBED876AC944357B10A987D73BC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CAD48-3F94-45F5-BE6B-9FECDDB9ED1D}"/>
      </w:docPartPr>
      <w:docPartBody>
        <w:p w:rsidR="00000000" w:rsidRDefault="0046410E">
          <w:pPr>
            <w:pStyle w:val="ABBED876AC944357B10A987D73BC6FE2"/>
          </w:pPr>
          <w:r w:rsidRPr="00F85405">
            <w:t>Next meeting will be held on February 6,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35B8129A8449029D050C3CBFA67DA8">
    <w:name w:val="4D35B8129A8449029D050C3CBFA67DA8"/>
  </w:style>
  <w:style w:type="paragraph" w:customStyle="1" w:styleId="3DA28CF0DFEA4C8E8CA6C7BD0741FC17">
    <w:name w:val="3DA28CF0DFEA4C8E8CA6C7BD0741FC17"/>
  </w:style>
  <w:style w:type="paragraph" w:customStyle="1" w:styleId="748A310B0CC24F18B9403CD7CC2213A6">
    <w:name w:val="748A310B0CC24F18B9403CD7CC2213A6"/>
  </w:style>
  <w:style w:type="paragraph" w:customStyle="1" w:styleId="DF34DEA0091E4BC3891EC43351A99211">
    <w:name w:val="DF34DEA0091E4BC3891EC43351A99211"/>
  </w:style>
  <w:style w:type="paragraph" w:customStyle="1" w:styleId="23234BFA0A094E09B1B6BDFF025891C5">
    <w:name w:val="23234BFA0A094E09B1B6BDFF025891C5"/>
  </w:style>
  <w:style w:type="paragraph" w:customStyle="1" w:styleId="0B172354523546B4B0C9AA2205BB5482">
    <w:name w:val="0B172354523546B4B0C9AA2205BB5482"/>
  </w:style>
  <w:style w:type="paragraph" w:customStyle="1" w:styleId="058FF0A995A746BF8DF36B6F951F383D">
    <w:name w:val="058FF0A995A746BF8DF36B6F951F383D"/>
  </w:style>
  <w:style w:type="paragraph" w:customStyle="1" w:styleId="62BFCE032D0E4D849B9EDA37079F61E0">
    <w:name w:val="62BFCE032D0E4D849B9EDA37079F61E0"/>
  </w:style>
  <w:style w:type="paragraph" w:customStyle="1" w:styleId="F5BE876443E84175BD81BE24FF9B261F">
    <w:name w:val="F5BE876443E84175BD81BE24FF9B261F"/>
  </w:style>
  <w:style w:type="paragraph" w:customStyle="1" w:styleId="4E01BB21CF304D02AECBE61B217F5141">
    <w:name w:val="4E01BB21CF304D02AECBE61B217F5141"/>
  </w:style>
  <w:style w:type="paragraph" w:customStyle="1" w:styleId="B1924AAB5574489E896AF32F3199E5DF">
    <w:name w:val="B1924AAB5574489E896AF32F3199E5DF"/>
  </w:style>
  <w:style w:type="paragraph" w:customStyle="1" w:styleId="F32F16ED739540228D6F8AE2D15D549C">
    <w:name w:val="F32F16ED739540228D6F8AE2D15D549C"/>
  </w:style>
  <w:style w:type="paragraph" w:customStyle="1" w:styleId="5B09E9043F1A49D7BF403473ED105E2B">
    <w:name w:val="5B09E9043F1A49D7BF403473ED105E2B"/>
  </w:style>
  <w:style w:type="paragraph" w:customStyle="1" w:styleId="DACE29EAC0FA4A51A32EED3CE2753C5B">
    <w:name w:val="DACE29EAC0FA4A51A32EED3CE2753C5B"/>
  </w:style>
  <w:style w:type="paragraph" w:customStyle="1" w:styleId="B71B297D8A3848DB8BF5BAB725DCA50B">
    <w:name w:val="B71B297D8A3848DB8BF5BAB725DCA50B"/>
  </w:style>
  <w:style w:type="paragraph" w:customStyle="1" w:styleId="9025FC3DCE0746F599F95B7DB18160B2">
    <w:name w:val="9025FC3DCE0746F599F95B7DB18160B2"/>
  </w:style>
  <w:style w:type="paragraph" w:customStyle="1" w:styleId="B82EA3B3A7664AA084F81F73D8340CB6">
    <w:name w:val="B82EA3B3A7664AA084F81F73D8340CB6"/>
  </w:style>
  <w:style w:type="paragraph" w:customStyle="1" w:styleId="ABBED876AC944357B10A987D73BC6FE2">
    <w:name w:val="ABBED876AC944357B10A987D73BC6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agenda.dotx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2024-09-28T20:07:00Z</dcterms:created>
  <dcterms:modified xsi:type="dcterms:W3CDTF">2024-09-28T20:12:00Z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